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B108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3B1085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3B108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6C1281">
        <w:rPr>
          <w:noProof/>
          <w:sz w:val="24"/>
          <w:lang w:val="en-US"/>
        </w:rPr>
        <w:t>01.06.2017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6C1281">
        <w:rPr>
          <w:noProof/>
          <w:sz w:val="24"/>
          <w:lang w:val="en-US"/>
        </w:rPr>
        <w:t>30.06.2017</w:t>
      </w:r>
    </w:p>
    <w:p w:rsidR="00000000" w:rsidRDefault="003B1085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3B1085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3B108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3B10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3B108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3B1085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3B10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3B108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12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1281" w:rsidRDefault="006C12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  <w:p w:rsidR="006C1281" w:rsidRDefault="006C128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1281" w:rsidRDefault="006C12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C12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1281" w:rsidRDefault="006C12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  <w:p w:rsidR="006C1281" w:rsidRDefault="006C128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1281" w:rsidRDefault="006C12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12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1281" w:rsidRDefault="006C12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  <w:p w:rsidR="006C1281" w:rsidRDefault="006C128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1281" w:rsidRDefault="006C12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C12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1281" w:rsidRDefault="006C12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  <w:p w:rsidR="006C1281" w:rsidRDefault="006C128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1281" w:rsidRDefault="006C12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C12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1281" w:rsidRDefault="006C12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  <w:p w:rsidR="006C1281" w:rsidRDefault="006C128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1281" w:rsidRDefault="006C12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12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1281" w:rsidRDefault="006C12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  <w:p w:rsidR="006C1281" w:rsidRDefault="006C128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1281" w:rsidRDefault="006C12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C12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1281" w:rsidRDefault="006C12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  <w:p w:rsidR="006C1281" w:rsidRDefault="006C128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1281" w:rsidRDefault="006C12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C12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1281" w:rsidRDefault="006C12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  <w:p w:rsidR="006C1281" w:rsidRDefault="006C128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1281" w:rsidRDefault="006C12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6C12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1281" w:rsidRDefault="006C12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  <w:p w:rsidR="006C1281" w:rsidRDefault="006C128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1281" w:rsidRDefault="006C12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12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1281" w:rsidRDefault="006C12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  <w:p w:rsidR="006C1281" w:rsidRDefault="006C128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1281" w:rsidRDefault="006C12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6C12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1281" w:rsidRDefault="006C12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  <w:p w:rsidR="006C1281" w:rsidRDefault="006C128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1281" w:rsidRDefault="006C12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12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1281" w:rsidRDefault="006C12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  <w:p w:rsidR="006C1281" w:rsidRDefault="006C128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1281" w:rsidRDefault="006C12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12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1281" w:rsidRDefault="006C12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  <w:p w:rsidR="006C1281" w:rsidRDefault="006C128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1281" w:rsidRDefault="006C12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12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1281" w:rsidRDefault="006C12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  <w:p w:rsidR="006C1281" w:rsidRDefault="006C128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1281" w:rsidRDefault="006C12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C12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1281" w:rsidRDefault="006C12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  <w:p w:rsidR="006C1281" w:rsidRDefault="006C128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1281" w:rsidRDefault="006C12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C12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1281" w:rsidRDefault="006C12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  <w:p w:rsidR="006C1281" w:rsidRDefault="006C1281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6C1281" w:rsidRDefault="006C12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C128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6C1281" w:rsidRDefault="006C1281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  <w:p w:rsidR="006C1281" w:rsidRDefault="006C1281">
            <w:pPr>
              <w:rPr>
                <w:noProof/>
                <w:sz w:val="1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6C1281" w:rsidRDefault="006C1281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</w:tr>
    </w:tbl>
    <w:p w:rsidR="00000000" w:rsidRDefault="003B1085">
      <w:pPr>
        <w:rPr>
          <w:noProof/>
        </w:rPr>
      </w:pPr>
    </w:p>
    <w:p w:rsidR="00000000" w:rsidRDefault="003B1085">
      <w:pPr>
        <w:rPr>
          <w:noProof/>
        </w:rPr>
      </w:pPr>
    </w:p>
    <w:p w:rsidR="00000000" w:rsidRDefault="003B1085">
      <w:pPr>
        <w:rPr>
          <w:noProof/>
        </w:rPr>
      </w:pPr>
    </w:p>
    <w:p w:rsidR="003B1085" w:rsidRDefault="003B1085">
      <w:pPr>
        <w:rPr>
          <w:noProof/>
        </w:rPr>
      </w:pPr>
    </w:p>
    <w:sectPr w:rsidR="003B1085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81"/>
    <w:rsid w:val="003B1085"/>
    <w:rsid w:val="006C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2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2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2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2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2017-07-05T11:04:00Z</cp:lastPrinted>
  <dcterms:created xsi:type="dcterms:W3CDTF">2017-07-05T11:03:00Z</dcterms:created>
  <dcterms:modified xsi:type="dcterms:W3CDTF">2017-07-05T11:04:00Z</dcterms:modified>
</cp:coreProperties>
</file>